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altName w:val="BiauKa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2B8"/>
    <w:multiLevelType w:val="multilevel"/>
    <w:tmpl w:val="93D4AA92"/>
    <w:lvl w:ilvl="0">
      <w:start w:val="1"/>
      <w:numFmt w:val="decimal"/>
      <w:lvlText w:val="CHAPTER %1"/>
      <w:lvlJc w:val="left"/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1">
    <w:nsid w:val="252830CA"/>
    <w:multiLevelType w:val="multilevel"/>
    <w:tmpl w:val="93D4AA92"/>
    <w:lvl w:ilvl="0">
      <w:start w:val="1"/>
      <w:numFmt w:val="decimal"/>
      <w:lvlText w:val="CHAPTER %1"/>
      <w:lvlJc w:val="left"/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>
    <w:nsid w:val="2CFA1E15"/>
    <w:multiLevelType w:val="hybridMultilevel"/>
    <w:tmpl w:val="A8BCB192"/>
    <w:lvl w:ilvl="0" w:tplc="172417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C0120F1"/>
    <w:multiLevelType w:val="multilevel"/>
    <w:tmpl w:val="F95AA8B0"/>
    <w:lvl w:ilvl="0">
      <w:start w:val="1"/>
      <w:numFmt w:val="decimal"/>
      <w:lvlText w:val="CHAPTER %1"/>
      <w:lvlJc w:val="left"/>
      <w:pPr>
        <w:ind w:left="480" w:hanging="480"/>
      </w:pPr>
      <w:rPr>
        <w:rFonts w:cs="Times New Roman" w:hint="eastAsi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015D67"/>
    <w:multiLevelType w:val="hybridMultilevel"/>
    <w:tmpl w:val="F95AA8B0"/>
    <w:lvl w:ilvl="0" w:tplc="F342B576">
      <w:start w:val="1"/>
      <w:numFmt w:val="decimal"/>
      <w:pStyle w:val="Heading1"/>
      <w:lvlText w:val="CHAPTER 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1F3F92"/>
    <w:multiLevelType w:val="hybridMultilevel"/>
    <w:tmpl w:val="0D9EDB46"/>
    <w:lvl w:ilvl="0" w:tplc="7A0A447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>
    <w:nsid w:val="5460285D"/>
    <w:multiLevelType w:val="hybridMultilevel"/>
    <w:tmpl w:val="93E67A1C"/>
    <w:lvl w:ilvl="0" w:tplc="9E466B0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658141C3"/>
    <w:multiLevelType w:val="multilevel"/>
    <w:tmpl w:val="F95AA8B0"/>
    <w:styleLink w:val="Reference"/>
    <w:lvl w:ilvl="0">
      <w:start w:val="1"/>
      <w:numFmt w:val="decimal"/>
      <w:lvlText w:val="CHAPTER %1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D51CE4"/>
    <w:multiLevelType w:val="multilevel"/>
    <w:tmpl w:val="0409001D"/>
    <w:numStyleLink w:val="ThesisList"/>
  </w:abstractNum>
  <w:abstractNum w:abstractNumId="9">
    <w:nsid w:val="73E03B5C"/>
    <w:multiLevelType w:val="multilevel"/>
    <w:tmpl w:val="0409001D"/>
    <w:styleLink w:val="ThesisList"/>
    <w:lvl w:ilvl="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7592362D"/>
    <w:multiLevelType w:val="hybridMultilevel"/>
    <w:tmpl w:val="436623AE"/>
    <w:lvl w:ilvl="0" w:tplc="DDD6E6C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EE5591A"/>
    <w:multiLevelType w:val="hybridMultilevel"/>
    <w:tmpl w:val="30CC4752"/>
    <w:lvl w:ilvl="0" w:tplc="D2629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CM Trans Algorithms Copy&lt;/Style&gt;&lt;LeftDelim&gt;{&lt;/LeftDelim&gt;&lt;RightDelim&gt;}&lt;/RightDelim&gt;&lt;FontName&gt;Times New Roman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ThesisReferenceLib Copy.enl&lt;/item&gt;&lt;/Libraries&gt;&lt;/ENLibraries&gt;"/>
  </w:docVars>
  <w:rsids>
    <w:rsidRoot w:val="00DD5BB6"/>
    <w:rsid w:val="000025DF"/>
    <w:rsid w:val="00004128"/>
    <w:rsid w:val="00013C83"/>
    <w:rsid w:val="000141E5"/>
    <w:rsid w:val="00014AD8"/>
    <w:rsid w:val="0002139C"/>
    <w:rsid w:val="00024429"/>
    <w:rsid w:val="000261A6"/>
    <w:rsid w:val="00030030"/>
    <w:rsid w:val="00031B8C"/>
    <w:rsid w:val="00037174"/>
    <w:rsid w:val="00037887"/>
    <w:rsid w:val="00040E59"/>
    <w:rsid w:val="0004241B"/>
    <w:rsid w:val="00042CC4"/>
    <w:rsid w:val="0004470E"/>
    <w:rsid w:val="00047400"/>
    <w:rsid w:val="0005097E"/>
    <w:rsid w:val="00050F30"/>
    <w:rsid w:val="000540EC"/>
    <w:rsid w:val="00061C91"/>
    <w:rsid w:val="00062EE9"/>
    <w:rsid w:val="000651EB"/>
    <w:rsid w:val="0006698F"/>
    <w:rsid w:val="000671B7"/>
    <w:rsid w:val="000707DC"/>
    <w:rsid w:val="000812AC"/>
    <w:rsid w:val="00081BB7"/>
    <w:rsid w:val="0008642F"/>
    <w:rsid w:val="00090C4E"/>
    <w:rsid w:val="000953CD"/>
    <w:rsid w:val="00097970"/>
    <w:rsid w:val="000A1009"/>
    <w:rsid w:val="000A58AC"/>
    <w:rsid w:val="000B4EE7"/>
    <w:rsid w:val="000B597E"/>
    <w:rsid w:val="000B62F8"/>
    <w:rsid w:val="000B7403"/>
    <w:rsid w:val="000C025E"/>
    <w:rsid w:val="000C1983"/>
    <w:rsid w:val="000D5E89"/>
    <w:rsid w:val="000D7FDD"/>
    <w:rsid w:val="000E2E6C"/>
    <w:rsid w:val="000E412A"/>
    <w:rsid w:val="000E42E4"/>
    <w:rsid w:val="000E4850"/>
    <w:rsid w:val="000E59CD"/>
    <w:rsid w:val="000E5E04"/>
    <w:rsid w:val="000E7C87"/>
    <w:rsid w:val="000F09C2"/>
    <w:rsid w:val="000F1F4E"/>
    <w:rsid w:val="000F63C7"/>
    <w:rsid w:val="000F657F"/>
    <w:rsid w:val="000F7C5F"/>
    <w:rsid w:val="000F7DDC"/>
    <w:rsid w:val="00101391"/>
    <w:rsid w:val="00101644"/>
    <w:rsid w:val="0010201D"/>
    <w:rsid w:val="00103A9C"/>
    <w:rsid w:val="001046F1"/>
    <w:rsid w:val="00106608"/>
    <w:rsid w:val="001101D2"/>
    <w:rsid w:val="00111EEE"/>
    <w:rsid w:val="00114062"/>
    <w:rsid w:val="00114845"/>
    <w:rsid w:val="00116F04"/>
    <w:rsid w:val="001175C1"/>
    <w:rsid w:val="0012315D"/>
    <w:rsid w:val="001271F1"/>
    <w:rsid w:val="00135D08"/>
    <w:rsid w:val="00140415"/>
    <w:rsid w:val="0014134D"/>
    <w:rsid w:val="00154E42"/>
    <w:rsid w:val="00156C05"/>
    <w:rsid w:val="00160400"/>
    <w:rsid w:val="00165FA3"/>
    <w:rsid w:val="0016603E"/>
    <w:rsid w:val="001713FF"/>
    <w:rsid w:val="001746FF"/>
    <w:rsid w:val="0017492B"/>
    <w:rsid w:val="00174F79"/>
    <w:rsid w:val="0017786E"/>
    <w:rsid w:val="001801E1"/>
    <w:rsid w:val="00181915"/>
    <w:rsid w:val="001822D6"/>
    <w:rsid w:val="00183D90"/>
    <w:rsid w:val="00184E55"/>
    <w:rsid w:val="0018638E"/>
    <w:rsid w:val="001937D6"/>
    <w:rsid w:val="001A0E21"/>
    <w:rsid w:val="001A2B1C"/>
    <w:rsid w:val="001A4FE5"/>
    <w:rsid w:val="001B0B83"/>
    <w:rsid w:val="001B4D92"/>
    <w:rsid w:val="001B6DB2"/>
    <w:rsid w:val="001B7D67"/>
    <w:rsid w:val="001C111D"/>
    <w:rsid w:val="001C2A5D"/>
    <w:rsid w:val="001C4578"/>
    <w:rsid w:val="001D0D2C"/>
    <w:rsid w:val="001D23E8"/>
    <w:rsid w:val="001D3743"/>
    <w:rsid w:val="001D4850"/>
    <w:rsid w:val="001D4FB6"/>
    <w:rsid w:val="001D71CF"/>
    <w:rsid w:val="001E017D"/>
    <w:rsid w:val="001E03FF"/>
    <w:rsid w:val="001E712A"/>
    <w:rsid w:val="001E71BB"/>
    <w:rsid w:val="001F0087"/>
    <w:rsid w:val="001F0B6C"/>
    <w:rsid w:val="001F14B3"/>
    <w:rsid w:val="001F57EC"/>
    <w:rsid w:val="001F7E1F"/>
    <w:rsid w:val="002013F5"/>
    <w:rsid w:val="00201971"/>
    <w:rsid w:val="0020365D"/>
    <w:rsid w:val="0020613F"/>
    <w:rsid w:val="002113DB"/>
    <w:rsid w:val="002150C0"/>
    <w:rsid w:val="00220C7D"/>
    <w:rsid w:val="00222D79"/>
    <w:rsid w:val="00226911"/>
    <w:rsid w:val="00232288"/>
    <w:rsid w:val="0023247B"/>
    <w:rsid w:val="00233546"/>
    <w:rsid w:val="0023556C"/>
    <w:rsid w:val="00240AF1"/>
    <w:rsid w:val="0024336A"/>
    <w:rsid w:val="00244F41"/>
    <w:rsid w:val="00244F4E"/>
    <w:rsid w:val="00245CBE"/>
    <w:rsid w:val="00245FB1"/>
    <w:rsid w:val="00250DE6"/>
    <w:rsid w:val="00253B49"/>
    <w:rsid w:val="00257BA4"/>
    <w:rsid w:val="002618C9"/>
    <w:rsid w:val="0026362C"/>
    <w:rsid w:val="00263D86"/>
    <w:rsid w:val="002664EF"/>
    <w:rsid w:val="00266E08"/>
    <w:rsid w:val="002723CB"/>
    <w:rsid w:val="00272482"/>
    <w:rsid w:val="00274107"/>
    <w:rsid w:val="002743B8"/>
    <w:rsid w:val="0028028C"/>
    <w:rsid w:val="00282E4B"/>
    <w:rsid w:val="00282F63"/>
    <w:rsid w:val="00284831"/>
    <w:rsid w:val="00284838"/>
    <w:rsid w:val="00286BB0"/>
    <w:rsid w:val="00291CEE"/>
    <w:rsid w:val="00295474"/>
    <w:rsid w:val="002A0BEE"/>
    <w:rsid w:val="002A57FB"/>
    <w:rsid w:val="002A7635"/>
    <w:rsid w:val="002B6656"/>
    <w:rsid w:val="002C180B"/>
    <w:rsid w:val="002C3620"/>
    <w:rsid w:val="002C455E"/>
    <w:rsid w:val="002C4DD9"/>
    <w:rsid w:val="002C5672"/>
    <w:rsid w:val="002C608B"/>
    <w:rsid w:val="002D02AD"/>
    <w:rsid w:val="002D4773"/>
    <w:rsid w:val="002D7E72"/>
    <w:rsid w:val="002E394D"/>
    <w:rsid w:val="002E436D"/>
    <w:rsid w:val="002E7663"/>
    <w:rsid w:val="002F0BE5"/>
    <w:rsid w:val="002F0E0A"/>
    <w:rsid w:val="002F1740"/>
    <w:rsid w:val="002F1B7B"/>
    <w:rsid w:val="002F3E5A"/>
    <w:rsid w:val="002F4D73"/>
    <w:rsid w:val="002F503A"/>
    <w:rsid w:val="002F7E0D"/>
    <w:rsid w:val="003009B9"/>
    <w:rsid w:val="00302F49"/>
    <w:rsid w:val="003048E2"/>
    <w:rsid w:val="00305C51"/>
    <w:rsid w:val="00305CDA"/>
    <w:rsid w:val="00310320"/>
    <w:rsid w:val="003103FA"/>
    <w:rsid w:val="003104E1"/>
    <w:rsid w:val="00311765"/>
    <w:rsid w:val="00314D01"/>
    <w:rsid w:val="003167B5"/>
    <w:rsid w:val="0032360B"/>
    <w:rsid w:val="00327CEF"/>
    <w:rsid w:val="00327EC8"/>
    <w:rsid w:val="00330E3F"/>
    <w:rsid w:val="00331D96"/>
    <w:rsid w:val="003327D3"/>
    <w:rsid w:val="00341144"/>
    <w:rsid w:val="0034352C"/>
    <w:rsid w:val="0034582C"/>
    <w:rsid w:val="00346CFC"/>
    <w:rsid w:val="003559F2"/>
    <w:rsid w:val="00361C75"/>
    <w:rsid w:val="00361F17"/>
    <w:rsid w:val="003664FF"/>
    <w:rsid w:val="003674B5"/>
    <w:rsid w:val="00370173"/>
    <w:rsid w:val="00375208"/>
    <w:rsid w:val="00377231"/>
    <w:rsid w:val="0038071A"/>
    <w:rsid w:val="00382488"/>
    <w:rsid w:val="00382A04"/>
    <w:rsid w:val="00383CFD"/>
    <w:rsid w:val="00384712"/>
    <w:rsid w:val="00393959"/>
    <w:rsid w:val="00393DB8"/>
    <w:rsid w:val="00393E17"/>
    <w:rsid w:val="0039450E"/>
    <w:rsid w:val="003A0A41"/>
    <w:rsid w:val="003A1826"/>
    <w:rsid w:val="003A262C"/>
    <w:rsid w:val="003A5D50"/>
    <w:rsid w:val="003A5EA1"/>
    <w:rsid w:val="003A64C0"/>
    <w:rsid w:val="003B2110"/>
    <w:rsid w:val="003B2117"/>
    <w:rsid w:val="003B3A1E"/>
    <w:rsid w:val="003B4201"/>
    <w:rsid w:val="003B4E31"/>
    <w:rsid w:val="003B5F42"/>
    <w:rsid w:val="003B6E34"/>
    <w:rsid w:val="003B7E56"/>
    <w:rsid w:val="003C01C6"/>
    <w:rsid w:val="003C24AC"/>
    <w:rsid w:val="003C2DAE"/>
    <w:rsid w:val="003C32F7"/>
    <w:rsid w:val="003C634F"/>
    <w:rsid w:val="003D4831"/>
    <w:rsid w:val="003D66AF"/>
    <w:rsid w:val="003E2D0C"/>
    <w:rsid w:val="003E75F0"/>
    <w:rsid w:val="003F0370"/>
    <w:rsid w:val="003F3071"/>
    <w:rsid w:val="00401822"/>
    <w:rsid w:val="00403332"/>
    <w:rsid w:val="004045BE"/>
    <w:rsid w:val="00413186"/>
    <w:rsid w:val="00414B2B"/>
    <w:rsid w:val="004168F2"/>
    <w:rsid w:val="0041770A"/>
    <w:rsid w:val="00424842"/>
    <w:rsid w:val="0042733E"/>
    <w:rsid w:val="004274FF"/>
    <w:rsid w:val="004277F1"/>
    <w:rsid w:val="00427CBD"/>
    <w:rsid w:val="004311A8"/>
    <w:rsid w:val="00432A77"/>
    <w:rsid w:val="0043305E"/>
    <w:rsid w:val="0043459A"/>
    <w:rsid w:val="00435FE6"/>
    <w:rsid w:val="0043613E"/>
    <w:rsid w:val="004368D0"/>
    <w:rsid w:val="00437C19"/>
    <w:rsid w:val="00440AA2"/>
    <w:rsid w:val="00443C5B"/>
    <w:rsid w:val="00444777"/>
    <w:rsid w:val="00444858"/>
    <w:rsid w:val="004473DB"/>
    <w:rsid w:val="00455F5E"/>
    <w:rsid w:val="004567D9"/>
    <w:rsid w:val="004712B7"/>
    <w:rsid w:val="004744C4"/>
    <w:rsid w:val="00482108"/>
    <w:rsid w:val="00484017"/>
    <w:rsid w:val="00486E57"/>
    <w:rsid w:val="004937D4"/>
    <w:rsid w:val="004949EF"/>
    <w:rsid w:val="004962F8"/>
    <w:rsid w:val="004964C1"/>
    <w:rsid w:val="004A05D5"/>
    <w:rsid w:val="004A107A"/>
    <w:rsid w:val="004A3256"/>
    <w:rsid w:val="004A3962"/>
    <w:rsid w:val="004A5996"/>
    <w:rsid w:val="004A59A6"/>
    <w:rsid w:val="004B1B20"/>
    <w:rsid w:val="004B1F2F"/>
    <w:rsid w:val="004B2941"/>
    <w:rsid w:val="004B4548"/>
    <w:rsid w:val="004B4A19"/>
    <w:rsid w:val="004B5275"/>
    <w:rsid w:val="004B63E6"/>
    <w:rsid w:val="004B7219"/>
    <w:rsid w:val="004C2653"/>
    <w:rsid w:val="004C37CF"/>
    <w:rsid w:val="004C6212"/>
    <w:rsid w:val="004C691A"/>
    <w:rsid w:val="004C783B"/>
    <w:rsid w:val="004D2B40"/>
    <w:rsid w:val="004D335A"/>
    <w:rsid w:val="004D54D9"/>
    <w:rsid w:val="004D5703"/>
    <w:rsid w:val="004D6786"/>
    <w:rsid w:val="004E1390"/>
    <w:rsid w:val="004E309F"/>
    <w:rsid w:val="004E31AE"/>
    <w:rsid w:val="004E547A"/>
    <w:rsid w:val="004E6737"/>
    <w:rsid w:val="004E7777"/>
    <w:rsid w:val="004F0CE6"/>
    <w:rsid w:val="004F1735"/>
    <w:rsid w:val="004F41DA"/>
    <w:rsid w:val="00503DC5"/>
    <w:rsid w:val="0050663D"/>
    <w:rsid w:val="00507FEE"/>
    <w:rsid w:val="00512398"/>
    <w:rsid w:val="0051656C"/>
    <w:rsid w:val="00520A3E"/>
    <w:rsid w:val="005215B7"/>
    <w:rsid w:val="005300DA"/>
    <w:rsid w:val="00530D91"/>
    <w:rsid w:val="005354EB"/>
    <w:rsid w:val="005366CC"/>
    <w:rsid w:val="00544F32"/>
    <w:rsid w:val="00553A39"/>
    <w:rsid w:val="005600B4"/>
    <w:rsid w:val="005616EA"/>
    <w:rsid w:val="00562206"/>
    <w:rsid w:val="005638B7"/>
    <w:rsid w:val="00564F39"/>
    <w:rsid w:val="00567956"/>
    <w:rsid w:val="00571349"/>
    <w:rsid w:val="00571B18"/>
    <w:rsid w:val="005726E0"/>
    <w:rsid w:val="00572F4E"/>
    <w:rsid w:val="00575402"/>
    <w:rsid w:val="00576B6F"/>
    <w:rsid w:val="0058025E"/>
    <w:rsid w:val="00580722"/>
    <w:rsid w:val="00582685"/>
    <w:rsid w:val="00583020"/>
    <w:rsid w:val="00591CF8"/>
    <w:rsid w:val="0059552B"/>
    <w:rsid w:val="005A46ED"/>
    <w:rsid w:val="005A4B20"/>
    <w:rsid w:val="005B21DC"/>
    <w:rsid w:val="005B45AA"/>
    <w:rsid w:val="005B4E48"/>
    <w:rsid w:val="005B5976"/>
    <w:rsid w:val="005B7C10"/>
    <w:rsid w:val="005C0132"/>
    <w:rsid w:val="005C1AE5"/>
    <w:rsid w:val="005C72AA"/>
    <w:rsid w:val="005D7652"/>
    <w:rsid w:val="005E01F0"/>
    <w:rsid w:val="005E2D62"/>
    <w:rsid w:val="005F235E"/>
    <w:rsid w:val="005F6BC0"/>
    <w:rsid w:val="006024E9"/>
    <w:rsid w:val="00605259"/>
    <w:rsid w:val="00605DB9"/>
    <w:rsid w:val="00611F33"/>
    <w:rsid w:val="006120D5"/>
    <w:rsid w:val="00616AE3"/>
    <w:rsid w:val="0062015B"/>
    <w:rsid w:val="006233EA"/>
    <w:rsid w:val="00624ADF"/>
    <w:rsid w:val="00625C4F"/>
    <w:rsid w:val="00626BBD"/>
    <w:rsid w:val="00626DE9"/>
    <w:rsid w:val="006272CE"/>
    <w:rsid w:val="00631BEA"/>
    <w:rsid w:val="0063317A"/>
    <w:rsid w:val="00633CFA"/>
    <w:rsid w:val="00642310"/>
    <w:rsid w:val="00645199"/>
    <w:rsid w:val="00646C5A"/>
    <w:rsid w:val="00654750"/>
    <w:rsid w:val="00657246"/>
    <w:rsid w:val="00657628"/>
    <w:rsid w:val="00660D21"/>
    <w:rsid w:val="00661829"/>
    <w:rsid w:val="00662FD1"/>
    <w:rsid w:val="00663D13"/>
    <w:rsid w:val="006661B9"/>
    <w:rsid w:val="006670F6"/>
    <w:rsid w:val="006710F6"/>
    <w:rsid w:val="00672954"/>
    <w:rsid w:val="00673CD8"/>
    <w:rsid w:val="006805B9"/>
    <w:rsid w:val="00682B4F"/>
    <w:rsid w:val="00685E94"/>
    <w:rsid w:val="006867F2"/>
    <w:rsid w:val="006906F3"/>
    <w:rsid w:val="00691BEB"/>
    <w:rsid w:val="00692883"/>
    <w:rsid w:val="00692F50"/>
    <w:rsid w:val="006A079B"/>
    <w:rsid w:val="006A1CAB"/>
    <w:rsid w:val="006A20ED"/>
    <w:rsid w:val="006A24A3"/>
    <w:rsid w:val="006A25AF"/>
    <w:rsid w:val="006A3787"/>
    <w:rsid w:val="006A5499"/>
    <w:rsid w:val="006A6796"/>
    <w:rsid w:val="006B1269"/>
    <w:rsid w:val="006B2340"/>
    <w:rsid w:val="006B6063"/>
    <w:rsid w:val="006C0D52"/>
    <w:rsid w:val="006C26E8"/>
    <w:rsid w:val="006C58F6"/>
    <w:rsid w:val="006C746B"/>
    <w:rsid w:val="006D135B"/>
    <w:rsid w:val="006D5B70"/>
    <w:rsid w:val="006D6E5D"/>
    <w:rsid w:val="006D7769"/>
    <w:rsid w:val="006E28BF"/>
    <w:rsid w:val="006E299F"/>
    <w:rsid w:val="006E2F10"/>
    <w:rsid w:val="006E377A"/>
    <w:rsid w:val="006E3F86"/>
    <w:rsid w:val="006E40C8"/>
    <w:rsid w:val="006E751F"/>
    <w:rsid w:val="006F0970"/>
    <w:rsid w:val="006F1BA4"/>
    <w:rsid w:val="006F2BAF"/>
    <w:rsid w:val="00706642"/>
    <w:rsid w:val="00713F51"/>
    <w:rsid w:val="007146CE"/>
    <w:rsid w:val="0071593E"/>
    <w:rsid w:val="0071720E"/>
    <w:rsid w:val="00717CB7"/>
    <w:rsid w:val="007211E4"/>
    <w:rsid w:val="0072180E"/>
    <w:rsid w:val="00721FA3"/>
    <w:rsid w:val="007237B2"/>
    <w:rsid w:val="00724CCD"/>
    <w:rsid w:val="00727562"/>
    <w:rsid w:val="007305EA"/>
    <w:rsid w:val="00730F9F"/>
    <w:rsid w:val="00731553"/>
    <w:rsid w:val="0073355E"/>
    <w:rsid w:val="007361D0"/>
    <w:rsid w:val="00741465"/>
    <w:rsid w:val="00742126"/>
    <w:rsid w:val="00742291"/>
    <w:rsid w:val="00742ED3"/>
    <w:rsid w:val="00746009"/>
    <w:rsid w:val="00746359"/>
    <w:rsid w:val="00747277"/>
    <w:rsid w:val="00757A49"/>
    <w:rsid w:val="00770A3E"/>
    <w:rsid w:val="00771EF4"/>
    <w:rsid w:val="00774FDB"/>
    <w:rsid w:val="0078338E"/>
    <w:rsid w:val="00786CC9"/>
    <w:rsid w:val="007911BF"/>
    <w:rsid w:val="00797F34"/>
    <w:rsid w:val="007A1DC3"/>
    <w:rsid w:val="007A21D2"/>
    <w:rsid w:val="007A3BCA"/>
    <w:rsid w:val="007A53A9"/>
    <w:rsid w:val="007B170F"/>
    <w:rsid w:val="007B252A"/>
    <w:rsid w:val="007B3A6B"/>
    <w:rsid w:val="007B40C7"/>
    <w:rsid w:val="007B4255"/>
    <w:rsid w:val="007B7FCD"/>
    <w:rsid w:val="007C2283"/>
    <w:rsid w:val="007C2C14"/>
    <w:rsid w:val="007C6A14"/>
    <w:rsid w:val="007D294E"/>
    <w:rsid w:val="007D5B95"/>
    <w:rsid w:val="007D7CBD"/>
    <w:rsid w:val="007E0A91"/>
    <w:rsid w:val="007E2426"/>
    <w:rsid w:val="007E251A"/>
    <w:rsid w:val="007E2847"/>
    <w:rsid w:val="007E4252"/>
    <w:rsid w:val="007F0E4E"/>
    <w:rsid w:val="007F1392"/>
    <w:rsid w:val="007F5528"/>
    <w:rsid w:val="007F5899"/>
    <w:rsid w:val="00807CE9"/>
    <w:rsid w:val="00815DA8"/>
    <w:rsid w:val="00822552"/>
    <w:rsid w:val="00825439"/>
    <w:rsid w:val="00826EC3"/>
    <w:rsid w:val="00827863"/>
    <w:rsid w:val="00827E54"/>
    <w:rsid w:val="00831221"/>
    <w:rsid w:val="0083174A"/>
    <w:rsid w:val="00836566"/>
    <w:rsid w:val="008537C1"/>
    <w:rsid w:val="00860F6D"/>
    <w:rsid w:val="0086445B"/>
    <w:rsid w:val="008644AC"/>
    <w:rsid w:val="00866C54"/>
    <w:rsid w:val="008757AD"/>
    <w:rsid w:val="008776B9"/>
    <w:rsid w:val="00877929"/>
    <w:rsid w:val="00880400"/>
    <w:rsid w:val="00883816"/>
    <w:rsid w:val="00885E28"/>
    <w:rsid w:val="00886C00"/>
    <w:rsid w:val="00892AA0"/>
    <w:rsid w:val="00893744"/>
    <w:rsid w:val="008A14FB"/>
    <w:rsid w:val="008A385A"/>
    <w:rsid w:val="008A4D18"/>
    <w:rsid w:val="008A5593"/>
    <w:rsid w:val="008A7A24"/>
    <w:rsid w:val="008B032A"/>
    <w:rsid w:val="008B0954"/>
    <w:rsid w:val="008B3E32"/>
    <w:rsid w:val="008B5451"/>
    <w:rsid w:val="008B588B"/>
    <w:rsid w:val="008C3DC1"/>
    <w:rsid w:val="008C3FC6"/>
    <w:rsid w:val="008D6230"/>
    <w:rsid w:val="008E01C5"/>
    <w:rsid w:val="008E3F55"/>
    <w:rsid w:val="008E628A"/>
    <w:rsid w:val="008F08B2"/>
    <w:rsid w:val="008F1DCE"/>
    <w:rsid w:val="008F522C"/>
    <w:rsid w:val="008F598B"/>
    <w:rsid w:val="00904947"/>
    <w:rsid w:val="00910690"/>
    <w:rsid w:val="00912A61"/>
    <w:rsid w:val="00920E52"/>
    <w:rsid w:val="009221DE"/>
    <w:rsid w:val="0092430B"/>
    <w:rsid w:val="0093118B"/>
    <w:rsid w:val="009318F7"/>
    <w:rsid w:val="009329FA"/>
    <w:rsid w:val="00942198"/>
    <w:rsid w:val="009438D1"/>
    <w:rsid w:val="00943929"/>
    <w:rsid w:val="009454A4"/>
    <w:rsid w:val="00946038"/>
    <w:rsid w:val="00953180"/>
    <w:rsid w:val="00956AEB"/>
    <w:rsid w:val="009617A9"/>
    <w:rsid w:val="009641AD"/>
    <w:rsid w:val="00964CA1"/>
    <w:rsid w:val="00982D9D"/>
    <w:rsid w:val="009839ED"/>
    <w:rsid w:val="00983EDD"/>
    <w:rsid w:val="0099027F"/>
    <w:rsid w:val="009916A7"/>
    <w:rsid w:val="0099180F"/>
    <w:rsid w:val="00994443"/>
    <w:rsid w:val="009954E4"/>
    <w:rsid w:val="009B23C7"/>
    <w:rsid w:val="009B5976"/>
    <w:rsid w:val="009B761D"/>
    <w:rsid w:val="009B7A15"/>
    <w:rsid w:val="009C1179"/>
    <w:rsid w:val="009C32A2"/>
    <w:rsid w:val="009C3381"/>
    <w:rsid w:val="009C4220"/>
    <w:rsid w:val="009C4FE5"/>
    <w:rsid w:val="009C536D"/>
    <w:rsid w:val="009D01D8"/>
    <w:rsid w:val="009D0E57"/>
    <w:rsid w:val="009D381F"/>
    <w:rsid w:val="009D57CC"/>
    <w:rsid w:val="009D6834"/>
    <w:rsid w:val="009D77D8"/>
    <w:rsid w:val="009E0544"/>
    <w:rsid w:val="009E21A8"/>
    <w:rsid w:val="009F273D"/>
    <w:rsid w:val="009F4022"/>
    <w:rsid w:val="009F6EA3"/>
    <w:rsid w:val="009F7BE7"/>
    <w:rsid w:val="00A01A37"/>
    <w:rsid w:val="00A02767"/>
    <w:rsid w:val="00A051F4"/>
    <w:rsid w:val="00A07080"/>
    <w:rsid w:val="00A073AD"/>
    <w:rsid w:val="00A07819"/>
    <w:rsid w:val="00A156E2"/>
    <w:rsid w:val="00A15BFC"/>
    <w:rsid w:val="00A20180"/>
    <w:rsid w:val="00A20765"/>
    <w:rsid w:val="00A22D2C"/>
    <w:rsid w:val="00A304EC"/>
    <w:rsid w:val="00A3432E"/>
    <w:rsid w:val="00A3575B"/>
    <w:rsid w:val="00A358AA"/>
    <w:rsid w:val="00A35AB2"/>
    <w:rsid w:val="00A36BA9"/>
    <w:rsid w:val="00A403C0"/>
    <w:rsid w:val="00A41B62"/>
    <w:rsid w:val="00A41D98"/>
    <w:rsid w:val="00A4790F"/>
    <w:rsid w:val="00A47912"/>
    <w:rsid w:val="00A51398"/>
    <w:rsid w:val="00A5194B"/>
    <w:rsid w:val="00A53240"/>
    <w:rsid w:val="00A53E53"/>
    <w:rsid w:val="00A634C1"/>
    <w:rsid w:val="00A65245"/>
    <w:rsid w:val="00A66758"/>
    <w:rsid w:val="00A72DD6"/>
    <w:rsid w:val="00A77FE2"/>
    <w:rsid w:val="00A80891"/>
    <w:rsid w:val="00A8243B"/>
    <w:rsid w:val="00A832DB"/>
    <w:rsid w:val="00A84333"/>
    <w:rsid w:val="00A852EA"/>
    <w:rsid w:val="00A86256"/>
    <w:rsid w:val="00A90408"/>
    <w:rsid w:val="00A91780"/>
    <w:rsid w:val="00A9434F"/>
    <w:rsid w:val="00A950FB"/>
    <w:rsid w:val="00A96815"/>
    <w:rsid w:val="00AA37F9"/>
    <w:rsid w:val="00AA5CE4"/>
    <w:rsid w:val="00AB15AA"/>
    <w:rsid w:val="00AB715F"/>
    <w:rsid w:val="00AC01A8"/>
    <w:rsid w:val="00AC02EB"/>
    <w:rsid w:val="00AC08F4"/>
    <w:rsid w:val="00AC6348"/>
    <w:rsid w:val="00AD356A"/>
    <w:rsid w:val="00AD40F8"/>
    <w:rsid w:val="00AE0B8F"/>
    <w:rsid w:val="00AE5FD1"/>
    <w:rsid w:val="00AF6EE7"/>
    <w:rsid w:val="00B01466"/>
    <w:rsid w:val="00B02071"/>
    <w:rsid w:val="00B02FD3"/>
    <w:rsid w:val="00B03206"/>
    <w:rsid w:val="00B161FD"/>
    <w:rsid w:val="00B16419"/>
    <w:rsid w:val="00B16624"/>
    <w:rsid w:val="00B177F7"/>
    <w:rsid w:val="00B20DC8"/>
    <w:rsid w:val="00B24492"/>
    <w:rsid w:val="00B2719E"/>
    <w:rsid w:val="00B3084F"/>
    <w:rsid w:val="00B373A7"/>
    <w:rsid w:val="00B37511"/>
    <w:rsid w:val="00B376E7"/>
    <w:rsid w:val="00B43446"/>
    <w:rsid w:val="00B444FA"/>
    <w:rsid w:val="00B4618B"/>
    <w:rsid w:val="00B4678C"/>
    <w:rsid w:val="00B46C9C"/>
    <w:rsid w:val="00B47BBE"/>
    <w:rsid w:val="00B47E4C"/>
    <w:rsid w:val="00B5466C"/>
    <w:rsid w:val="00B55B3D"/>
    <w:rsid w:val="00B55CAC"/>
    <w:rsid w:val="00B6192B"/>
    <w:rsid w:val="00B63E10"/>
    <w:rsid w:val="00B65606"/>
    <w:rsid w:val="00B67883"/>
    <w:rsid w:val="00B7617A"/>
    <w:rsid w:val="00B7684C"/>
    <w:rsid w:val="00B77F22"/>
    <w:rsid w:val="00B83D48"/>
    <w:rsid w:val="00B84DF9"/>
    <w:rsid w:val="00B96991"/>
    <w:rsid w:val="00B97B58"/>
    <w:rsid w:val="00BA7AA8"/>
    <w:rsid w:val="00BB2886"/>
    <w:rsid w:val="00BB2FCD"/>
    <w:rsid w:val="00BB36C3"/>
    <w:rsid w:val="00BC0FAF"/>
    <w:rsid w:val="00BC16D8"/>
    <w:rsid w:val="00BC2C8B"/>
    <w:rsid w:val="00BC3E32"/>
    <w:rsid w:val="00BC40F7"/>
    <w:rsid w:val="00BC62FD"/>
    <w:rsid w:val="00BC6438"/>
    <w:rsid w:val="00BC6949"/>
    <w:rsid w:val="00BD16CA"/>
    <w:rsid w:val="00BD2B90"/>
    <w:rsid w:val="00BD6AF3"/>
    <w:rsid w:val="00BD72FB"/>
    <w:rsid w:val="00BE0466"/>
    <w:rsid w:val="00BE0A21"/>
    <w:rsid w:val="00BE111C"/>
    <w:rsid w:val="00BE2DE4"/>
    <w:rsid w:val="00BE336D"/>
    <w:rsid w:val="00BE69EB"/>
    <w:rsid w:val="00BF31FE"/>
    <w:rsid w:val="00BF3E6A"/>
    <w:rsid w:val="00C03CCA"/>
    <w:rsid w:val="00C07656"/>
    <w:rsid w:val="00C101A3"/>
    <w:rsid w:val="00C10FC7"/>
    <w:rsid w:val="00C1364A"/>
    <w:rsid w:val="00C178B1"/>
    <w:rsid w:val="00C24A90"/>
    <w:rsid w:val="00C26698"/>
    <w:rsid w:val="00C26A5B"/>
    <w:rsid w:val="00C334FE"/>
    <w:rsid w:val="00C34647"/>
    <w:rsid w:val="00C34E03"/>
    <w:rsid w:val="00C354A5"/>
    <w:rsid w:val="00C361A5"/>
    <w:rsid w:val="00C37272"/>
    <w:rsid w:val="00C41215"/>
    <w:rsid w:val="00C45FD6"/>
    <w:rsid w:val="00C46DE2"/>
    <w:rsid w:val="00C504DF"/>
    <w:rsid w:val="00C51FC9"/>
    <w:rsid w:val="00C5687F"/>
    <w:rsid w:val="00C577BC"/>
    <w:rsid w:val="00C627C1"/>
    <w:rsid w:val="00C62E0B"/>
    <w:rsid w:val="00C64A19"/>
    <w:rsid w:val="00C7021C"/>
    <w:rsid w:val="00C755CB"/>
    <w:rsid w:val="00C75729"/>
    <w:rsid w:val="00C77ACC"/>
    <w:rsid w:val="00C855E0"/>
    <w:rsid w:val="00C868C2"/>
    <w:rsid w:val="00C871ED"/>
    <w:rsid w:val="00C97617"/>
    <w:rsid w:val="00CA2A2B"/>
    <w:rsid w:val="00CB19B4"/>
    <w:rsid w:val="00CB41D2"/>
    <w:rsid w:val="00CB4733"/>
    <w:rsid w:val="00CB5990"/>
    <w:rsid w:val="00CB6AB5"/>
    <w:rsid w:val="00CB736D"/>
    <w:rsid w:val="00CC01FE"/>
    <w:rsid w:val="00CC17C5"/>
    <w:rsid w:val="00CC25B1"/>
    <w:rsid w:val="00CC2940"/>
    <w:rsid w:val="00CC32CF"/>
    <w:rsid w:val="00CC3B42"/>
    <w:rsid w:val="00CC4BF9"/>
    <w:rsid w:val="00CC516E"/>
    <w:rsid w:val="00CC5EFC"/>
    <w:rsid w:val="00CC6945"/>
    <w:rsid w:val="00CD0B20"/>
    <w:rsid w:val="00CD40BA"/>
    <w:rsid w:val="00CD46D2"/>
    <w:rsid w:val="00CD6847"/>
    <w:rsid w:val="00CD7776"/>
    <w:rsid w:val="00CE1455"/>
    <w:rsid w:val="00CE1E14"/>
    <w:rsid w:val="00CE5118"/>
    <w:rsid w:val="00CE7251"/>
    <w:rsid w:val="00CE7CD5"/>
    <w:rsid w:val="00CF255D"/>
    <w:rsid w:val="00CF337C"/>
    <w:rsid w:val="00CF5B46"/>
    <w:rsid w:val="00CF7D49"/>
    <w:rsid w:val="00D02B75"/>
    <w:rsid w:val="00D063FA"/>
    <w:rsid w:val="00D10030"/>
    <w:rsid w:val="00D10EAA"/>
    <w:rsid w:val="00D13A14"/>
    <w:rsid w:val="00D1585A"/>
    <w:rsid w:val="00D168DA"/>
    <w:rsid w:val="00D208BA"/>
    <w:rsid w:val="00D2128E"/>
    <w:rsid w:val="00D27D43"/>
    <w:rsid w:val="00D33DC9"/>
    <w:rsid w:val="00D36248"/>
    <w:rsid w:val="00D412CB"/>
    <w:rsid w:val="00D43103"/>
    <w:rsid w:val="00D432FD"/>
    <w:rsid w:val="00D44DF7"/>
    <w:rsid w:val="00D44E54"/>
    <w:rsid w:val="00D45BC3"/>
    <w:rsid w:val="00D50F47"/>
    <w:rsid w:val="00D53E59"/>
    <w:rsid w:val="00D55635"/>
    <w:rsid w:val="00D60618"/>
    <w:rsid w:val="00D637D7"/>
    <w:rsid w:val="00D6587E"/>
    <w:rsid w:val="00D663D5"/>
    <w:rsid w:val="00D674C3"/>
    <w:rsid w:val="00D67563"/>
    <w:rsid w:val="00D7164C"/>
    <w:rsid w:val="00D72080"/>
    <w:rsid w:val="00D73E24"/>
    <w:rsid w:val="00D75200"/>
    <w:rsid w:val="00D777E2"/>
    <w:rsid w:val="00D80B37"/>
    <w:rsid w:val="00D849A4"/>
    <w:rsid w:val="00D87830"/>
    <w:rsid w:val="00D95191"/>
    <w:rsid w:val="00DA1F97"/>
    <w:rsid w:val="00DA5DA4"/>
    <w:rsid w:val="00DA77EF"/>
    <w:rsid w:val="00DB05B2"/>
    <w:rsid w:val="00DB2676"/>
    <w:rsid w:val="00DB3561"/>
    <w:rsid w:val="00DB3AC1"/>
    <w:rsid w:val="00DB40DF"/>
    <w:rsid w:val="00DB6091"/>
    <w:rsid w:val="00DC16B2"/>
    <w:rsid w:val="00DC4B81"/>
    <w:rsid w:val="00DC6F91"/>
    <w:rsid w:val="00DC7C2A"/>
    <w:rsid w:val="00DD0B11"/>
    <w:rsid w:val="00DD112D"/>
    <w:rsid w:val="00DD1727"/>
    <w:rsid w:val="00DD5BB6"/>
    <w:rsid w:val="00DD70C2"/>
    <w:rsid w:val="00DE4C5C"/>
    <w:rsid w:val="00DE6F4D"/>
    <w:rsid w:val="00DF7785"/>
    <w:rsid w:val="00DF791E"/>
    <w:rsid w:val="00E00D74"/>
    <w:rsid w:val="00E033CF"/>
    <w:rsid w:val="00E07E5C"/>
    <w:rsid w:val="00E122B8"/>
    <w:rsid w:val="00E20A4A"/>
    <w:rsid w:val="00E22F3A"/>
    <w:rsid w:val="00E32B21"/>
    <w:rsid w:val="00E3431D"/>
    <w:rsid w:val="00E35A73"/>
    <w:rsid w:val="00E42C22"/>
    <w:rsid w:val="00E45D5E"/>
    <w:rsid w:val="00E4636A"/>
    <w:rsid w:val="00E472A4"/>
    <w:rsid w:val="00E47E3A"/>
    <w:rsid w:val="00E52EE5"/>
    <w:rsid w:val="00E56A96"/>
    <w:rsid w:val="00E5730D"/>
    <w:rsid w:val="00E575EE"/>
    <w:rsid w:val="00E57705"/>
    <w:rsid w:val="00E6571C"/>
    <w:rsid w:val="00E70E2C"/>
    <w:rsid w:val="00E720EF"/>
    <w:rsid w:val="00E73A54"/>
    <w:rsid w:val="00E76BEB"/>
    <w:rsid w:val="00E77196"/>
    <w:rsid w:val="00E80D32"/>
    <w:rsid w:val="00E815C0"/>
    <w:rsid w:val="00E817C5"/>
    <w:rsid w:val="00E87CE1"/>
    <w:rsid w:val="00E87EBC"/>
    <w:rsid w:val="00E90993"/>
    <w:rsid w:val="00E91D1E"/>
    <w:rsid w:val="00E922A0"/>
    <w:rsid w:val="00EA124B"/>
    <w:rsid w:val="00EA189B"/>
    <w:rsid w:val="00EA2882"/>
    <w:rsid w:val="00EA6C8B"/>
    <w:rsid w:val="00EA743F"/>
    <w:rsid w:val="00EB1AFF"/>
    <w:rsid w:val="00EB5DF0"/>
    <w:rsid w:val="00EB6227"/>
    <w:rsid w:val="00EB7B0E"/>
    <w:rsid w:val="00EC1117"/>
    <w:rsid w:val="00EC2B95"/>
    <w:rsid w:val="00EC4171"/>
    <w:rsid w:val="00EC5491"/>
    <w:rsid w:val="00EC6998"/>
    <w:rsid w:val="00EC774E"/>
    <w:rsid w:val="00ED1E17"/>
    <w:rsid w:val="00ED2A9C"/>
    <w:rsid w:val="00ED317A"/>
    <w:rsid w:val="00ED5647"/>
    <w:rsid w:val="00ED6CB9"/>
    <w:rsid w:val="00ED7CD1"/>
    <w:rsid w:val="00EE173E"/>
    <w:rsid w:val="00EE4A1B"/>
    <w:rsid w:val="00EE4B9A"/>
    <w:rsid w:val="00EE6273"/>
    <w:rsid w:val="00EE6965"/>
    <w:rsid w:val="00EE6A54"/>
    <w:rsid w:val="00EF4419"/>
    <w:rsid w:val="00F03B03"/>
    <w:rsid w:val="00F05F42"/>
    <w:rsid w:val="00F11CF6"/>
    <w:rsid w:val="00F14FE6"/>
    <w:rsid w:val="00F16154"/>
    <w:rsid w:val="00F16519"/>
    <w:rsid w:val="00F17ADE"/>
    <w:rsid w:val="00F228AE"/>
    <w:rsid w:val="00F2510A"/>
    <w:rsid w:val="00F2514F"/>
    <w:rsid w:val="00F320B3"/>
    <w:rsid w:val="00F344D8"/>
    <w:rsid w:val="00F3639E"/>
    <w:rsid w:val="00F4163F"/>
    <w:rsid w:val="00F4709C"/>
    <w:rsid w:val="00F47C6B"/>
    <w:rsid w:val="00F50EE3"/>
    <w:rsid w:val="00F53FDF"/>
    <w:rsid w:val="00F542AE"/>
    <w:rsid w:val="00F5651E"/>
    <w:rsid w:val="00F617E2"/>
    <w:rsid w:val="00F622C9"/>
    <w:rsid w:val="00F657EB"/>
    <w:rsid w:val="00F66325"/>
    <w:rsid w:val="00F66655"/>
    <w:rsid w:val="00F707EF"/>
    <w:rsid w:val="00F73864"/>
    <w:rsid w:val="00F73DEF"/>
    <w:rsid w:val="00F809C5"/>
    <w:rsid w:val="00F80B8E"/>
    <w:rsid w:val="00F84271"/>
    <w:rsid w:val="00F8543E"/>
    <w:rsid w:val="00F86AEB"/>
    <w:rsid w:val="00F9078F"/>
    <w:rsid w:val="00F92700"/>
    <w:rsid w:val="00F96FFE"/>
    <w:rsid w:val="00FA129B"/>
    <w:rsid w:val="00FA2863"/>
    <w:rsid w:val="00FA414C"/>
    <w:rsid w:val="00FA621C"/>
    <w:rsid w:val="00FA713D"/>
    <w:rsid w:val="00FB1615"/>
    <w:rsid w:val="00FB3D8A"/>
    <w:rsid w:val="00FB5168"/>
    <w:rsid w:val="00FC0515"/>
    <w:rsid w:val="00FC3719"/>
    <w:rsid w:val="00FC488A"/>
    <w:rsid w:val="00FC78F2"/>
    <w:rsid w:val="00FD057B"/>
    <w:rsid w:val="00FD06DB"/>
    <w:rsid w:val="00FD2717"/>
    <w:rsid w:val="00FD32E7"/>
    <w:rsid w:val="00FD3837"/>
    <w:rsid w:val="00FD6676"/>
    <w:rsid w:val="00FE3D54"/>
    <w:rsid w:val="00FE478A"/>
    <w:rsid w:val="00FE4DFD"/>
    <w:rsid w:val="00FE51CF"/>
    <w:rsid w:val="00FF30E0"/>
    <w:rsid w:val="00FF32C2"/>
    <w:rsid w:val="00FF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able of figures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72954"/>
    <w:pPr>
      <w:spacing w:line="480" w:lineRule="auto"/>
    </w:pPr>
    <w:rPr>
      <w:rFonts w:ascii="Times New Roman" w:hAnsi="Times New Roman"/>
      <w:kern w:val="0"/>
      <w:szCs w:val="24"/>
      <w:lang w:eastAsia="en-US"/>
    </w:rPr>
  </w:style>
  <w:style w:type="paragraph" w:styleId="Heading1">
    <w:name w:val="heading 1"/>
    <w:aliases w:val="Chapter"/>
    <w:basedOn w:val="Normal"/>
    <w:next w:val="ThesisNormal"/>
    <w:link w:val="Heading1Char"/>
    <w:uiPriority w:val="99"/>
    <w:qFormat/>
    <w:rsid w:val="00F542AE"/>
    <w:pPr>
      <w:keepNext/>
      <w:keepLines/>
      <w:numPr>
        <w:numId w:val="3"/>
      </w:numPr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basedOn w:val="ThesisNormal"/>
    <w:next w:val="ThesisNormal"/>
    <w:link w:val="Heading2Char"/>
    <w:uiPriority w:val="99"/>
    <w:qFormat/>
    <w:rsid w:val="00341144"/>
    <w:pPr>
      <w:keepNext/>
      <w:keepLines/>
      <w:spacing w:before="200"/>
      <w:outlineLvl w:val="1"/>
    </w:pPr>
    <w:rPr>
      <w:b/>
      <w:bCs/>
      <w:color w:val="000000"/>
      <w:sz w:val="28"/>
      <w:szCs w:val="26"/>
    </w:rPr>
  </w:style>
  <w:style w:type="paragraph" w:styleId="Heading3">
    <w:name w:val="heading 3"/>
    <w:basedOn w:val="ThesisNormal"/>
    <w:next w:val="ThesisNormal"/>
    <w:link w:val="Heading3Char"/>
    <w:uiPriority w:val="99"/>
    <w:qFormat/>
    <w:rsid w:val="00341144"/>
    <w:pPr>
      <w:keepNext/>
      <w:keepLines/>
      <w:spacing w:before="200"/>
      <w:outlineLvl w:val="2"/>
    </w:pPr>
    <w:rPr>
      <w:b/>
      <w:bCs/>
      <w:color w:val="000000"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"/>
    <w:basedOn w:val="DefaultParagraphFont"/>
    <w:link w:val="Heading1"/>
    <w:uiPriority w:val="99"/>
    <w:locked/>
    <w:rsid w:val="00F542AE"/>
    <w:rPr>
      <w:rFonts w:ascii="Times New Roman" w:eastAsia="新細明體" w:hAnsi="Times New Roman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1144"/>
    <w:rPr>
      <w:rFonts w:ascii="Times New Roman" w:eastAsia="新細明體" w:hAnsi="Times New Roman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1144"/>
    <w:rPr>
      <w:rFonts w:ascii="Times New Roman" w:eastAsia="新細明體" w:hAnsi="Times New Roman" w:cs="Times New Roman"/>
      <w:b/>
      <w:bCs/>
      <w:color w:val="000000"/>
      <w:sz w:val="26"/>
    </w:rPr>
  </w:style>
  <w:style w:type="paragraph" w:styleId="ListParagraph">
    <w:name w:val="List Paragraph"/>
    <w:basedOn w:val="Normal"/>
    <w:uiPriority w:val="99"/>
    <w:qFormat/>
    <w:rsid w:val="00DD5BB6"/>
    <w:pPr>
      <w:ind w:left="720"/>
      <w:contextualSpacing/>
    </w:pPr>
  </w:style>
  <w:style w:type="paragraph" w:customStyle="1" w:styleId="ThesisNormal">
    <w:name w:val="ThesisNormal"/>
    <w:basedOn w:val="Normal"/>
    <w:uiPriority w:val="99"/>
    <w:rsid w:val="00F542AE"/>
    <w:pPr>
      <w:jc w:val="both"/>
    </w:pPr>
  </w:style>
  <w:style w:type="paragraph" w:customStyle="1" w:styleId="ChapterSection">
    <w:name w:val="Chapter Section"/>
    <w:basedOn w:val="ThesisNormal"/>
    <w:next w:val="ThesisNormal"/>
    <w:uiPriority w:val="99"/>
    <w:rsid w:val="00F542AE"/>
    <w:pPr>
      <w:spacing w:before="100" w:beforeAutospacing="1" w:after="100" w:afterAutospacing="1"/>
    </w:pPr>
    <w:rPr>
      <w:b/>
      <w:sz w:val="28"/>
    </w:rPr>
  </w:style>
  <w:style w:type="paragraph" w:customStyle="1" w:styleId="TitleOfTableAndFigure">
    <w:name w:val="TitleOfTableAndFigure"/>
    <w:basedOn w:val="ThesisNormal"/>
    <w:next w:val="ThesisNormal"/>
    <w:uiPriority w:val="99"/>
    <w:rsid w:val="00C7021C"/>
    <w:pPr>
      <w:spacing w:line="360" w:lineRule="auto"/>
      <w:jc w:val="center"/>
    </w:pPr>
  </w:style>
  <w:style w:type="table" w:styleId="TableGrid">
    <w:name w:val="Table Grid"/>
    <w:basedOn w:val="TableNormal"/>
    <w:uiPriority w:val="99"/>
    <w:rsid w:val="00FF616C"/>
    <w:pPr>
      <w:jc w:val="center"/>
    </w:pPr>
    <w:rPr>
      <w:rFonts w:ascii="Times New Roman" w:hAnsi="Times New Roman"/>
      <w:kern w:val="0"/>
      <w:sz w:val="20"/>
      <w:szCs w:val="20"/>
    </w:rPr>
    <w:tblPr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Hyperlink">
    <w:name w:val="Hyperlink"/>
    <w:basedOn w:val="DefaultParagraphFont"/>
    <w:uiPriority w:val="99"/>
    <w:rsid w:val="001A2B1C"/>
    <w:rPr>
      <w:rFonts w:cs="Times New Roman"/>
      <w:color w:val="0000FF"/>
      <w:u w:val="single"/>
    </w:rPr>
  </w:style>
  <w:style w:type="paragraph" w:customStyle="1" w:styleId="ReferenceEntry">
    <w:name w:val="ReferenceEntry"/>
    <w:basedOn w:val="ThesisNormal"/>
    <w:uiPriority w:val="99"/>
    <w:rsid w:val="00114062"/>
    <w:pPr>
      <w:spacing w:line="240" w:lineRule="auto"/>
    </w:pPr>
  </w:style>
  <w:style w:type="paragraph" w:customStyle="1" w:styleId="TableHead">
    <w:name w:val="TableHead"/>
    <w:basedOn w:val="Normal"/>
    <w:uiPriority w:val="99"/>
    <w:rsid w:val="00ED5647"/>
    <w:pPr>
      <w:widowControl w:val="0"/>
      <w:spacing w:line="240" w:lineRule="auto"/>
      <w:jc w:val="center"/>
    </w:pPr>
    <w:rPr>
      <w:kern w:val="2"/>
      <w:lang w:eastAsia="zh-TW"/>
    </w:rPr>
  </w:style>
  <w:style w:type="paragraph" w:styleId="Footer">
    <w:name w:val="footer"/>
    <w:basedOn w:val="Normal"/>
    <w:link w:val="FooterChar"/>
    <w:uiPriority w:val="99"/>
    <w:rsid w:val="003664F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64FF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3664FF"/>
    <w:rPr>
      <w:rFonts w:cs="Times New Roman"/>
    </w:rPr>
  </w:style>
  <w:style w:type="paragraph" w:styleId="TOCHeading">
    <w:name w:val="TOC Heading"/>
    <w:basedOn w:val="ThesisNormal"/>
    <w:next w:val="ThesisNormal"/>
    <w:autoRedefine/>
    <w:uiPriority w:val="99"/>
    <w:qFormat/>
    <w:rsid w:val="0002139C"/>
    <w:pPr>
      <w:spacing w:before="240" w:line="276" w:lineRule="auto"/>
    </w:pPr>
    <w:rPr>
      <w:b/>
      <w:color w:val="000000"/>
      <w:sz w:val="32"/>
      <w:szCs w:val="28"/>
      <w:lang w:eastAsia="zh-TW"/>
    </w:rPr>
  </w:style>
  <w:style w:type="paragraph" w:styleId="TOC1">
    <w:name w:val="toc 1"/>
    <w:basedOn w:val="Normal"/>
    <w:next w:val="Normal"/>
    <w:autoRedefine/>
    <w:uiPriority w:val="99"/>
    <w:rsid w:val="0002139C"/>
    <w:pPr>
      <w:tabs>
        <w:tab w:val="left" w:pos="1500"/>
        <w:tab w:val="right" w:leader="dot" w:pos="9055"/>
      </w:tabs>
      <w:spacing w:before="120"/>
    </w:pPr>
    <w:rPr>
      <w:b/>
      <w:noProof/>
    </w:rPr>
  </w:style>
  <w:style w:type="paragraph" w:styleId="TOC2">
    <w:name w:val="toc 2"/>
    <w:basedOn w:val="Normal"/>
    <w:next w:val="Normal"/>
    <w:autoRedefine/>
    <w:uiPriority w:val="99"/>
    <w:rsid w:val="004744C4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uiPriority w:val="99"/>
    <w:rsid w:val="004744C4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99"/>
    <w:rsid w:val="004744C4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4744C4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4744C4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4744C4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4744C4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4744C4"/>
    <w:pPr>
      <w:ind w:left="1920"/>
    </w:pPr>
    <w:rPr>
      <w:rFonts w:ascii="Cambria" w:hAnsi="Cambr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299F"/>
    <w:pPr>
      <w:spacing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299F"/>
    <w:rPr>
      <w:rFonts w:ascii="Calibri" w:eastAsia="新細明體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2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299F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99"/>
    <w:qFormat/>
    <w:rsid w:val="006E299F"/>
    <w:rPr>
      <w:sz w:val="20"/>
      <w:szCs w:val="20"/>
    </w:rPr>
  </w:style>
  <w:style w:type="paragraph" w:customStyle="1" w:styleId="TableFigureCaption">
    <w:name w:val="TableFigureCaption"/>
    <w:basedOn w:val="Caption"/>
    <w:link w:val="TableFigureCaption0"/>
    <w:uiPriority w:val="99"/>
    <w:rsid w:val="00C7021C"/>
    <w:pPr>
      <w:spacing w:line="360" w:lineRule="auto"/>
      <w:jc w:val="center"/>
    </w:pPr>
    <w:rPr>
      <w:sz w:val="24"/>
    </w:rPr>
  </w:style>
  <w:style w:type="paragraph" w:styleId="TableofFigures">
    <w:name w:val="table of figures"/>
    <w:basedOn w:val="Normal"/>
    <w:next w:val="Normal"/>
    <w:uiPriority w:val="99"/>
    <w:rsid w:val="004567D9"/>
    <w:pPr>
      <w:ind w:leftChars="400" w:left="400" w:hangingChars="200" w:hanging="200"/>
    </w:pPr>
  </w:style>
  <w:style w:type="character" w:customStyle="1" w:styleId="CaptionChar">
    <w:name w:val="Caption Char"/>
    <w:basedOn w:val="DefaultParagraphFont"/>
    <w:link w:val="Caption"/>
    <w:uiPriority w:val="99"/>
    <w:locked/>
    <w:rsid w:val="006E299F"/>
    <w:rPr>
      <w:rFonts w:ascii="Times New Roman" w:hAnsi="Times New Roman" w:cs="Times New Roman"/>
      <w:sz w:val="20"/>
      <w:szCs w:val="20"/>
    </w:rPr>
  </w:style>
  <w:style w:type="character" w:customStyle="1" w:styleId="TableFigureCaption0">
    <w:name w:val="TableFigureCaption 字元"/>
    <w:basedOn w:val="CaptionChar"/>
    <w:link w:val="TableFigureCaption"/>
    <w:uiPriority w:val="99"/>
    <w:locked/>
    <w:rsid w:val="00C7021C"/>
  </w:style>
  <w:style w:type="paragraph" w:styleId="PlainText">
    <w:name w:val="Plain Text"/>
    <w:basedOn w:val="Normal"/>
    <w:link w:val="PlainTextChar"/>
    <w:uiPriority w:val="99"/>
    <w:rsid w:val="0002139C"/>
    <w:pPr>
      <w:widowControl w:val="0"/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2139C"/>
    <w:rPr>
      <w:rFonts w:ascii="細明體" w:eastAsia="細明體" w:hAnsi="Courier New" w:cs="Times New Roman"/>
      <w:sz w:val="20"/>
      <w:szCs w:val="20"/>
      <w:lang w:eastAsia="zh-TW"/>
    </w:rPr>
  </w:style>
  <w:style w:type="paragraph" w:customStyle="1" w:styleId="a">
    <w:name w:val="標"/>
    <w:basedOn w:val="Normal"/>
    <w:uiPriority w:val="99"/>
    <w:rsid w:val="0002139C"/>
    <w:pPr>
      <w:widowControl w:val="0"/>
      <w:autoSpaceDN w:val="0"/>
      <w:adjustRightInd w:val="0"/>
      <w:spacing w:before="360" w:after="360" w:line="240" w:lineRule="auto"/>
      <w:textAlignment w:val="baseline"/>
    </w:pPr>
    <w:rPr>
      <w:rFonts w:ascii="Arial" w:eastAsia="Times New Roman"/>
      <w:w w:val="110"/>
      <w:sz w:val="25"/>
      <w:szCs w:val="20"/>
      <w:lang w:eastAsia="zh-TW"/>
    </w:rPr>
  </w:style>
  <w:style w:type="paragraph" w:customStyle="1" w:styleId="Author">
    <w:name w:val="Author"/>
    <w:basedOn w:val="Normal"/>
    <w:uiPriority w:val="99"/>
    <w:rsid w:val="00E720EF"/>
    <w:pPr>
      <w:spacing w:after="80" w:line="240" w:lineRule="auto"/>
      <w:jc w:val="center"/>
    </w:pPr>
    <w:rPr>
      <w:rFonts w:ascii="Helvetica" w:hAnsi="Helvetica"/>
      <w:szCs w:val="20"/>
    </w:rPr>
  </w:style>
  <w:style w:type="paragraph" w:customStyle="1" w:styleId="Addre">
    <w:name w:val="Addre"/>
    <w:basedOn w:val="Author"/>
    <w:uiPriority w:val="99"/>
    <w:rsid w:val="00E720EF"/>
    <w:pPr>
      <w:spacing w:after="0"/>
    </w:pPr>
    <w:rPr>
      <w:rFonts w:ascii="Times New Roman" w:hAnsi="Times New Roman"/>
      <w:sz w:val="20"/>
      <w:szCs w:val="24"/>
    </w:rPr>
  </w:style>
  <w:style w:type="paragraph" w:customStyle="1" w:styleId="Default">
    <w:name w:val="Default"/>
    <w:uiPriority w:val="99"/>
    <w:rsid w:val="00E720E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character" w:styleId="Emphasis">
    <w:name w:val="Emphasis"/>
    <w:basedOn w:val="DefaultParagraphFont"/>
    <w:uiPriority w:val="99"/>
    <w:qFormat/>
    <w:locked/>
    <w:rsid w:val="00892AA0"/>
    <w:rPr>
      <w:rFonts w:cs="Times New Roman"/>
      <w:color w:val="CC0033"/>
    </w:rPr>
  </w:style>
  <w:style w:type="character" w:customStyle="1" w:styleId="ft">
    <w:name w:val="ft"/>
    <w:basedOn w:val="DefaultParagraphFont"/>
    <w:uiPriority w:val="99"/>
    <w:rsid w:val="00892AA0"/>
    <w:rPr>
      <w:rFonts w:cs="Times New Roman"/>
    </w:rPr>
  </w:style>
  <w:style w:type="numbering" w:customStyle="1" w:styleId="Reference">
    <w:name w:val="Reference"/>
    <w:rsid w:val="00E95C5D"/>
    <w:pPr>
      <w:numPr>
        <w:numId w:val="4"/>
      </w:numPr>
    </w:pPr>
  </w:style>
  <w:style w:type="numbering" w:customStyle="1" w:styleId="ThesisList">
    <w:name w:val="ThesisList"/>
    <w:rsid w:val="00E95C5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2191</TotalTime>
  <Pages>34</Pages>
  <Words>14890</Words>
  <Characters>-32766</Characters>
  <Application>Microsoft Office Outlook</Application>
  <DocSecurity>0</DocSecurity>
  <Lines>0</Lines>
  <Paragraphs>0</Paragraphs>
  <ScaleCrop>false</ScaleCrop>
  <Company>nctu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Egist</dc:creator>
  <cp:keywords/>
  <dc:description/>
  <cp:lastModifiedBy>user</cp:lastModifiedBy>
  <cp:revision>323</cp:revision>
  <cp:lastPrinted>2010-07-28T09:31:00Z</cp:lastPrinted>
  <dcterms:created xsi:type="dcterms:W3CDTF">2010-07-28T09:31:00Z</dcterms:created>
  <dcterms:modified xsi:type="dcterms:W3CDTF">2011-04-29T14:48:00Z</dcterms:modified>
</cp:coreProperties>
</file>